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90" w:rsidRPr="00E05A8E" w:rsidRDefault="000F1490" w:rsidP="00B55D1C">
      <w:pPr>
        <w:spacing w:line="240" w:lineRule="auto"/>
        <w:contextualSpacing/>
        <w:jc w:val="center"/>
        <w:rPr>
          <w:rFonts w:ascii="Times New Roman" w:hAnsi="Times New Roman"/>
          <w:b/>
          <w:sz w:val="24"/>
          <w:szCs w:val="24"/>
        </w:rPr>
      </w:pPr>
      <w:r w:rsidRPr="00E05A8E">
        <w:rPr>
          <w:rFonts w:ascii="Times New Roman" w:hAnsi="Times New Roman"/>
          <w:b/>
          <w:sz w:val="24"/>
          <w:szCs w:val="24"/>
        </w:rPr>
        <w:t>New Durham Board of Selectmen</w:t>
      </w:r>
    </w:p>
    <w:p w:rsidR="000F1490" w:rsidRPr="00E05A8E" w:rsidRDefault="000F1490" w:rsidP="00B55D1C">
      <w:pPr>
        <w:spacing w:line="240" w:lineRule="auto"/>
        <w:contextualSpacing/>
        <w:jc w:val="center"/>
        <w:rPr>
          <w:rFonts w:ascii="Times New Roman" w:hAnsi="Times New Roman"/>
          <w:b/>
          <w:sz w:val="24"/>
          <w:szCs w:val="24"/>
        </w:rPr>
      </w:pPr>
      <w:r>
        <w:rPr>
          <w:rFonts w:ascii="Times New Roman" w:hAnsi="Times New Roman"/>
          <w:b/>
          <w:sz w:val="24"/>
          <w:szCs w:val="24"/>
        </w:rPr>
        <w:t xml:space="preserve">Non-Public </w:t>
      </w:r>
      <w:r w:rsidRPr="00E05A8E">
        <w:rPr>
          <w:rFonts w:ascii="Times New Roman" w:hAnsi="Times New Roman"/>
          <w:b/>
          <w:sz w:val="24"/>
          <w:szCs w:val="24"/>
        </w:rPr>
        <w:t>Meeting Minutes</w:t>
      </w:r>
    </w:p>
    <w:p w:rsidR="000F1490" w:rsidRPr="00E05A8E" w:rsidRDefault="000F1490" w:rsidP="00B55D1C">
      <w:pPr>
        <w:spacing w:line="240" w:lineRule="auto"/>
        <w:contextualSpacing/>
        <w:jc w:val="center"/>
        <w:rPr>
          <w:rFonts w:ascii="Times New Roman" w:hAnsi="Times New Roman"/>
          <w:b/>
          <w:sz w:val="24"/>
          <w:szCs w:val="24"/>
        </w:rPr>
      </w:pPr>
      <w:r w:rsidRPr="00E05A8E">
        <w:rPr>
          <w:rFonts w:ascii="Times New Roman" w:hAnsi="Times New Roman"/>
          <w:b/>
          <w:sz w:val="24"/>
          <w:szCs w:val="24"/>
        </w:rPr>
        <w:t xml:space="preserve">Town Hall </w:t>
      </w:r>
    </w:p>
    <w:p w:rsidR="000F1490" w:rsidRPr="00E05A8E" w:rsidRDefault="000F1490" w:rsidP="00B55D1C">
      <w:pPr>
        <w:spacing w:line="240" w:lineRule="auto"/>
        <w:contextualSpacing/>
        <w:jc w:val="center"/>
        <w:rPr>
          <w:rFonts w:ascii="Times New Roman" w:hAnsi="Times New Roman"/>
          <w:b/>
          <w:sz w:val="24"/>
          <w:szCs w:val="24"/>
        </w:rPr>
      </w:pPr>
      <w:r>
        <w:rPr>
          <w:rFonts w:ascii="Times New Roman" w:hAnsi="Times New Roman"/>
          <w:b/>
          <w:sz w:val="24"/>
          <w:szCs w:val="24"/>
        </w:rPr>
        <w:t>Friday, September 27</w:t>
      </w:r>
      <w:r w:rsidRPr="00E05A8E">
        <w:rPr>
          <w:rFonts w:ascii="Times New Roman" w:hAnsi="Times New Roman"/>
          <w:b/>
          <w:sz w:val="24"/>
          <w:szCs w:val="24"/>
        </w:rPr>
        <w:t>, 2013</w:t>
      </w:r>
    </w:p>
    <w:p w:rsidR="000F1490" w:rsidRPr="00B55D1C" w:rsidRDefault="000F1490">
      <w:pPr>
        <w:rPr>
          <w:rFonts w:ascii="Times New Roman" w:hAnsi="Times New Roman"/>
          <w:sz w:val="24"/>
          <w:szCs w:val="24"/>
        </w:rPr>
      </w:pPr>
    </w:p>
    <w:p w:rsidR="000F1490" w:rsidRPr="00B55D1C" w:rsidRDefault="000F1490">
      <w:pPr>
        <w:rPr>
          <w:rFonts w:ascii="Times New Roman" w:hAnsi="Times New Roman"/>
          <w:sz w:val="24"/>
          <w:szCs w:val="24"/>
        </w:rPr>
      </w:pPr>
      <w:r w:rsidRPr="00B55D1C">
        <w:rPr>
          <w:rFonts w:ascii="Times New Roman" w:hAnsi="Times New Roman"/>
          <w:b/>
          <w:sz w:val="24"/>
          <w:szCs w:val="24"/>
        </w:rPr>
        <w:t>Present:</w:t>
      </w:r>
      <w:r w:rsidRPr="00B55D1C">
        <w:rPr>
          <w:rFonts w:ascii="Times New Roman" w:hAnsi="Times New Roman"/>
          <w:sz w:val="24"/>
          <w:szCs w:val="24"/>
        </w:rPr>
        <w:t xml:space="preserve"> Terry Jarvis, Jeffrey Kratovil, David Swenson</w:t>
      </w:r>
    </w:p>
    <w:p w:rsidR="000F1490" w:rsidRDefault="000F1490">
      <w:pPr>
        <w:rPr>
          <w:rFonts w:ascii="Times New Roman" w:hAnsi="Times New Roman"/>
          <w:sz w:val="24"/>
          <w:szCs w:val="24"/>
        </w:rPr>
      </w:pPr>
      <w:r w:rsidRPr="00B55D1C">
        <w:rPr>
          <w:rFonts w:ascii="Times New Roman" w:hAnsi="Times New Roman"/>
          <w:b/>
          <w:sz w:val="24"/>
          <w:szCs w:val="24"/>
        </w:rPr>
        <w:t>Also Present:</w:t>
      </w:r>
      <w:r w:rsidRPr="00B55D1C">
        <w:rPr>
          <w:rFonts w:ascii="Times New Roman" w:hAnsi="Times New Roman"/>
          <w:sz w:val="24"/>
          <w:szCs w:val="24"/>
        </w:rPr>
        <w:t xml:space="preserve"> Jeremy Bourgeois-Town Administrator</w:t>
      </w:r>
    </w:p>
    <w:p w:rsidR="000F1490" w:rsidRDefault="000F1490">
      <w:pPr>
        <w:rPr>
          <w:rFonts w:ascii="Times New Roman" w:hAnsi="Times New Roman"/>
          <w:sz w:val="24"/>
          <w:szCs w:val="24"/>
        </w:rPr>
      </w:pPr>
      <w:r>
        <w:rPr>
          <w:rFonts w:ascii="Times New Roman" w:hAnsi="Times New Roman"/>
          <w:sz w:val="24"/>
          <w:szCs w:val="24"/>
        </w:rPr>
        <w:t>Chair Jarvis called the meeting to order at 9:02 A.M.</w:t>
      </w:r>
    </w:p>
    <w:p w:rsidR="000F1490" w:rsidRDefault="000F1490" w:rsidP="00E36C6B">
      <w:pPr>
        <w:rPr>
          <w:rFonts w:ascii="Times New Roman" w:hAnsi="Times New Roman"/>
          <w:b/>
          <w:sz w:val="24"/>
          <w:szCs w:val="24"/>
        </w:rPr>
      </w:pPr>
      <w:r w:rsidRPr="00B55D1C">
        <w:rPr>
          <w:rFonts w:ascii="Times New Roman" w:hAnsi="Times New Roman"/>
          <w:b/>
          <w:sz w:val="24"/>
          <w:szCs w:val="24"/>
        </w:rPr>
        <w:t xml:space="preserve">Chair Jarvis </w:t>
      </w:r>
      <w:r>
        <w:rPr>
          <w:rFonts w:ascii="Times New Roman" w:hAnsi="Times New Roman"/>
          <w:b/>
          <w:sz w:val="24"/>
          <w:szCs w:val="24"/>
        </w:rPr>
        <w:t>made a motion</w:t>
      </w:r>
      <w:r w:rsidRPr="00B55D1C">
        <w:rPr>
          <w:rFonts w:ascii="Times New Roman" w:hAnsi="Times New Roman"/>
          <w:b/>
          <w:sz w:val="24"/>
          <w:szCs w:val="24"/>
        </w:rPr>
        <w:t xml:space="preserve"> to enter nonpub</w:t>
      </w:r>
      <w:r>
        <w:rPr>
          <w:rFonts w:ascii="Times New Roman" w:hAnsi="Times New Roman"/>
          <w:b/>
          <w:sz w:val="24"/>
          <w:szCs w:val="24"/>
        </w:rPr>
        <w:t xml:space="preserve">lic session at 9:18 A.M. under RSA 91-A:3 II </w:t>
      </w:r>
      <w:r>
        <w:rPr>
          <w:rFonts w:ascii="Times New Roman" w:hAnsi="Times New Roman"/>
          <w:sz w:val="24"/>
          <w:szCs w:val="24"/>
        </w:rPr>
        <w:t xml:space="preserve"> </w:t>
      </w:r>
      <w:r>
        <w:rPr>
          <w:rFonts w:ascii="Times New Roman" w:hAnsi="Times New Roman"/>
          <w:b/>
          <w:sz w:val="24"/>
          <w:szCs w:val="24"/>
        </w:rPr>
        <w:t xml:space="preserve">(c) - </w:t>
      </w:r>
      <w:r w:rsidRPr="00B452EB">
        <w:rPr>
          <w:rFonts w:ascii="Times New Roman" w:hAnsi="Times New Roman"/>
          <w:sz w:val="24"/>
          <w:szCs w:val="24"/>
        </w:rPr>
        <w:t>to discuss matters, which if discussed in public, would likely adversely affect the</w:t>
      </w:r>
      <w:r>
        <w:rPr>
          <w:rFonts w:ascii="Times New Roman" w:hAnsi="Times New Roman"/>
          <w:sz w:val="24"/>
          <w:szCs w:val="24"/>
        </w:rPr>
        <w:t xml:space="preserve"> reputation of another person</w:t>
      </w:r>
      <w:r>
        <w:rPr>
          <w:rFonts w:ascii="Times New Roman" w:hAnsi="Times New Roman"/>
          <w:b/>
          <w:sz w:val="24"/>
          <w:szCs w:val="24"/>
        </w:rPr>
        <w:t xml:space="preserve"> &amp; (a) - </w:t>
      </w:r>
      <w:r w:rsidRPr="00646DEA">
        <w:rPr>
          <w:rFonts w:ascii="Times New Roman" w:hAnsi="Times New Roman"/>
          <w:sz w:val="24"/>
          <w:szCs w:val="24"/>
        </w:rPr>
        <w:t xml:space="preserve">The dismissal, promotion, or compensation of any public employee or the disciplining of such </w:t>
      </w:r>
      <w:r>
        <w:rPr>
          <w:rFonts w:ascii="Times New Roman" w:hAnsi="Times New Roman"/>
          <w:sz w:val="24"/>
          <w:szCs w:val="24"/>
        </w:rPr>
        <w:t xml:space="preserve">employee. </w:t>
      </w:r>
      <w:r w:rsidRPr="005D5136">
        <w:rPr>
          <w:rFonts w:ascii="Times New Roman" w:hAnsi="Times New Roman"/>
          <w:b/>
          <w:sz w:val="24"/>
          <w:szCs w:val="24"/>
        </w:rPr>
        <w:t xml:space="preserve"> </w:t>
      </w:r>
    </w:p>
    <w:p w:rsidR="000F1490" w:rsidRPr="00040D2F" w:rsidRDefault="000F1490" w:rsidP="00E36C6B">
      <w:pPr>
        <w:rPr>
          <w:rFonts w:ascii="Times New Roman" w:hAnsi="Times New Roman"/>
          <w:sz w:val="24"/>
          <w:szCs w:val="24"/>
        </w:rPr>
      </w:pPr>
      <w:r>
        <w:rPr>
          <w:rFonts w:ascii="Times New Roman" w:hAnsi="Times New Roman"/>
          <w:b/>
          <w:sz w:val="24"/>
          <w:szCs w:val="24"/>
        </w:rPr>
        <w:t xml:space="preserve">Discussion: </w:t>
      </w:r>
      <w:r>
        <w:rPr>
          <w:rFonts w:ascii="Times New Roman" w:hAnsi="Times New Roman"/>
          <w:sz w:val="24"/>
          <w:szCs w:val="24"/>
        </w:rPr>
        <w:t xml:space="preserve">Selectman Kratovil recommended that an investigation into an incident involving an employee be conducted. Selectman Swenson concurred with the suggestion and believed there should be more questions asked and a report completed regarding the issue. Selectman Kratovil stated he believed that the individuals should be invited to discuss the situation in public session. Selectman Kratovil recommended the Town use an engineering firm going forward to avoid any issues similar to this. He also mentioned the Board still needed an update from the Equipment Mechanic about the tracking system. </w:t>
      </w:r>
    </w:p>
    <w:p w:rsidR="000F1490" w:rsidRDefault="000F1490" w:rsidP="00E36C6B">
      <w:pPr>
        <w:rPr>
          <w:rFonts w:ascii="Times New Roman" w:hAnsi="Times New Roman"/>
          <w:b/>
          <w:sz w:val="24"/>
          <w:szCs w:val="24"/>
        </w:rPr>
      </w:pPr>
      <w:r>
        <w:rPr>
          <w:rFonts w:ascii="Times New Roman" w:hAnsi="Times New Roman"/>
          <w:b/>
          <w:sz w:val="24"/>
          <w:szCs w:val="24"/>
        </w:rPr>
        <w:t>Selectman Swenson seconded the motion to enter nonpublic session</w:t>
      </w:r>
      <w:r w:rsidRPr="005D5136">
        <w:rPr>
          <w:rFonts w:ascii="Times New Roman" w:hAnsi="Times New Roman"/>
          <w:b/>
          <w:sz w:val="24"/>
          <w:szCs w:val="24"/>
        </w:rPr>
        <w:t>.</w:t>
      </w:r>
      <w:r w:rsidRPr="00B55D1C">
        <w:rPr>
          <w:rFonts w:ascii="Times New Roman" w:hAnsi="Times New Roman"/>
          <w:b/>
          <w:sz w:val="24"/>
          <w:szCs w:val="24"/>
        </w:rPr>
        <w:t xml:space="preserve"> Chair Jarvis-Aye, Selectman Krato</w:t>
      </w:r>
      <w:r>
        <w:rPr>
          <w:rFonts w:ascii="Times New Roman" w:hAnsi="Times New Roman"/>
          <w:b/>
          <w:sz w:val="24"/>
          <w:szCs w:val="24"/>
        </w:rPr>
        <w:t xml:space="preserve">vil-Aye, Selectman Swenson-Aye. </w:t>
      </w:r>
    </w:p>
    <w:p w:rsidR="000F1490" w:rsidRPr="00E0297B" w:rsidRDefault="000F1490" w:rsidP="00E36C6B">
      <w:pPr>
        <w:rPr>
          <w:rFonts w:ascii="Times New Roman" w:hAnsi="Times New Roman"/>
          <w:sz w:val="24"/>
          <w:szCs w:val="24"/>
        </w:rPr>
      </w:pPr>
      <w:r w:rsidRPr="00E0297B">
        <w:rPr>
          <w:rFonts w:ascii="Times New Roman" w:hAnsi="Times New Roman"/>
          <w:sz w:val="24"/>
          <w:szCs w:val="24"/>
        </w:rPr>
        <w:t xml:space="preserve">The Board of Selectmen </w:t>
      </w:r>
      <w:r>
        <w:rPr>
          <w:rFonts w:ascii="Times New Roman" w:hAnsi="Times New Roman"/>
          <w:sz w:val="24"/>
          <w:szCs w:val="24"/>
        </w:rPr>
        <w:t xml:space="preserve">reviewed and finalized the performance evaluations of the Road Agent, Police Chief, Equipment Mechanic, and Fire Chief. Due to time constraints the Board did not get to the Solid Waste Facility Foreman’s evaluation. The Board decided to send their edits to the Town Administrator by October 4th.  </w:t>
      </w:r>
    </w:p>
    <w:p w:rsidR="000F1490" w:rsidRPr="00B55D1C" w:rsidRDefault="000F1490" w:rsidP="00E36C6B">
      <w:pPr>
        <w:rPr>
          <w:rFonts w:ascii="Times New Roman" w:hAnsi="Times New Roman"/>
          <w:b/>
          <w:sz w:val="24"/>
          <w:szCs w:val="24"/>
        </w:rPr>
      </w:pPr>
      <w:r>
        <w:rPr>
          <w:rFonts w:ascii="Times New Roman" w:hAnsi="Times New Roman"/>
          <w:b/>
          <w:sz w:val="24"/>
          <w:szCs w:val="24"/>
        </w:rPr>
        <w:t>Chair Jarvis</w:t>
      </w:r>
      <w:r w:rsidRPr="00B55D1C">
        <w:rPr>
          <w:rFonts w:ascii="Times New Roman" w:hAnsi="Times New Roman"/>
          <w:b/>
          <w:sz w:val="24"/>
          <w:szCs w:val="24"/>
        </w:rPr>
        <w:t xml:space="preserve"> </w:t>
      </w:r>
      <w:r>
        <w:rPr>
          <w:rFonts w:ascii="Times New Roman" w:hAnsi="Times New Roman"/>
          <w:b/>
          <w:sz w:val="24"/>
          <w:szCs w:val="24"/>
        </w:rPr>
        <w:t>made a motion</w:t>
      </w:r>
      <w:r w:rsidRPr="00B55D1C">
        <w:rPr>
          <w:rFonts w:ascii="Times New Roman" w:hAnsi="Times New Roman"/>
          <w:b/>
          <w:sz w:val="24"/>
          <w:szCs w:val="24"/>
        </w:rPr>
        <w:t xml:space="preserve"> to le</w:t>
      </w:r>
      <w:r>
        <w:rPr>
          <w:rFonts w:ascii="Times New Roman" w:hAnsi="Times New Roman"/>
          <w:b/>
          <w:sz w:val="24"/>
          <w:szCs w:val="24"/>
        </w:rPr>
        <w:t xml:space="preserve">ave nonpublic session at 10:56 A.M. Selectman Swenson seconded the motion. The motion passed unanimously, 3-0. </w:t>
      </w:r>
    </w:p>
    <w:p w:rsidR="000F1490" w:rsidRDefault="000F1490" w:rsidP="00A453AA">
      <w:pPr>
        <w:contextualSpacing/>
        <w:rPr>
          <w:rFonts w:ascii="Times New Roman" w:hAnsi="Times New Roman"/>
          <w:b/>
          <w:sz w:val="24"/>
          <w:szCs w:val="24"/>
        </w:rPr>
      </w:pPr>
      <w:r>
        <w:rPr>
          <w:rFonts w:ascii="Times New Roman" w:hAnsi="Times New Roman"/>
          <w:b/>
          <w:sz w:val="24"/>
          <w:szCs w:val="24"/>
        </w:rPr>
        <w:t xml:space="preserve">Chair Jarvis made a motion to adjourn. Selectman Swenson seconded the motion. The motion passed unanimously, 3-0. </w:t>
      </w:r>
      <w:bookmarkStart w:id="0" w:name="_GoBack"/>
      <w:bookmarkEnd w:id="0"/>
    </w:p>
    <w:p w:rsidR="000F1490" w:rsidRPr="00B55D1C" w:rsidRDefault="000F1490" w:rsidP="00A453AA">
      <w:pPr>
        <w:contextualSpacing/>
        <w:rPr>
          <w:rFonts w:ascii="Times New Roman" w:hAnsi="Times New Roman"/>
          <w:sz w:val="24"/>
          <w:szCs w:val="24"/>
        </w:rPr>
      </w:pPr>
    </w:p>
    <w:p w:rsidR="000F1490" w:rsidRPr="00B55D1C" w:rsidRDefault="000F1490" w:rsidP="00CB0B9F">
      <w:pPr>
        <w:contextualSpacing/>
        <w:rPr>
          <w:rFonts w:ascii="Times New Roman" w:hAnsi="Times New Roman"/>
          <w:sz w:val="24"/>
          <w:szCs w:val="24"/>
        </w:rPr>
      </w:pPr>
      <w:r>
        <w:rPr>
          <w:rFonts w:ascii="Times New Roman" w:hAnsi="Times New Roman"/>
          <w:sz w:val="24"/>
          <w:szCs w:val="24"/>
        </w:rPr>
        <w:t>Meeting adjourned at 11:04 A</w:t>
      </w:r>
      <w:r w:rsidRPr="00B55D1C">
        <w:rPr>
          <w:rFonts w:ascii="Times New Roman" w:hAnsi="Times New Roman"/>
          <w:sz w:val="24"/>
          <w:szCs w:val="24"/>
        </w:rPr>
        <w:t xml:space="preserve">.M. </w:t>
      </w:r>
    </w:p>
    <w:p w:rsidR="000F1490" w:rsidRDefault="000F1490">
      <w:pPr>
        <w:contextualSpacing/>
        <w:rPr>
          <w:rFonts w:ascii="Times New Roman" w:hAnsi="Times New Roman"/>
          <w:sz w:val="24"/>
          <w:szCs w:val="24"/>
        </w:rPr>
      </w:pPr>
    </w:p>
    <w:p w:rsidR="000F1490" w:rsidRDefault="000F1490">
      <w:pPr>
        <w:contextualSpacing/>
        <w:rPr>
          <w:rFonts w:ascii="Times New Roman" w:hAnsi="Times New Roman"/>
          <w:sz w:val="24"/>
          <w:szCs w:val="24"/>
        </w:rPr>
      </w:pPr>
    </w:p>
    <w:p w:rsidR="000F1490" w:rsidRDefault="000F1490">
      <w:pPr>
        <w:contextualSpacing/>
        <w:rPr>
          <w:rFonts w:ascii="Times New Roman" w:hAnsi="Times New Roman"/>
          <w:sz w:val="24"/>
          <w:szCs w:val="24"/>
        </w:rPr>
      </w:pPr>
      <w:r>
        <w:rPr>
          <w:rFonts w:ascii="Times New Roman" w:hAnsi="Times New Roman"/>
          <w:sz w:val="24"/>
          <w:szCs w:val="24"/>
        </w:rPr>
        <w:t xml:space="preserve">Respectfully submitted, </w:t>
      </w:r>
    </w:p>
    <w:p w:rsidR="000F1490" w:rsidRPr="00CB0B9F" w:rsidRDefault="000F1490">
      <w:pPr>
        <w:contextualSpacing/>
        <w:rPr>
          <w:rFonts w:ascii="Times New Roman" w:hAnsi="Times New Roman"/>
          <w:i/>
          <w:sz w:val="24"/>
          <w:szCs w:val="24"/>
        </w:rPr>
      </w:pPr>
      <w:r w:rsidRPr="00CB0B9F">
        <w:rPr>
          <w:rFonts w:ascii="Times New Roman" w:hAnsi="Times New Roman"/>
          <w:i/>
          <w:sz w:val="24"/>
          <w:szCs w:val="24"/>
        </w:rPr>
        <w:t xml:space="preserve">Jeremy Bourgeois, Town Administrator </w:t>
      </w:r>
    </w:p>
    <w:sectPr w:rsidR="000F1490" w:rsidRPr="00CB0B9F" w:rsidSect="003B70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90" w:rsidRDefault="000F1490" w:rsidP="00CB0B9F">
      <w:pPr>
        <w:spacing w:after="0" w:line="240" w:lineRule="auto"/>
      </w:pPr>
      <w:r>
        <w:separator/>
      </w:r>
    </w:p>
  </w:endnote>
  <w:endnote w:type="continuationSeparator" w:id="0">
    <w:p w:rsidR="000F1490" w:rsidRDefault="000F1490" w:rsidP="00CB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90" w:rsidRDefault="000F1490">
    <w:pPr>
      <w:pStyle w:val="Footer"/>
    </w:pPr>
    <w:fldSimple w:instr=" PAGE   \* MERGEFORMAT ">
      <w:r>
        <w:rPr>
          <w:noProof/>
        </w:rPr>
        <w:t>1</w:t>
      </w:r>
    </w:fldSimple>
  </w:p>
  <w:p w:rsidR="000F1490" w:rsidRDefault="000F1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90" w:rsidRDefault="000F1490" w:rsidP="00CB0B9F">
      <w:pPr>
        <w:spacing w:after="0" w:line="240" w:lineRule="auto"/>
      </w:pPr>
      <w:r>
        <w:separator/>
      </w:r>
    </w:p>
  </w:footnote>
  <w:footnote w:type="continuationSeparator" w:id="0">
    <w:p w:rsidR="000F1490" w:rsidRDefault="000F1490" w:rsidP="00CB0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90" w:rsidRDefault="000F1490">
    <w:pPr>
      <w:pStyle w:val="Header"/>
    </w:pPr>
    <w:r>
      <w:t>APPROVED</w:t>
    </w:r>
  </w:p>
  <w:p w:rsidR="000F1490" w:rsidRDefault="000F1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F74"/>
    <w:rsid w:val="000050E7"/>
    <w:rsid w:val="00021CBE"/>
    <w:rsid w:val="00040D2F"/>
    <w:rsid w:val="00050415"/>
    <w:rsid w:val="00061ACF"/>
    <w:rsid w:val="00093872"/>
    <w:rsid w:val="00094C31"/>
    <w:rsid w:val="000B1BE1"/>
    <w:rsid w:val="000C61C7"/>
    <w:rsid w:val="000F1490"/>
    <w:rsid w:val="000F6C89"/>
    <w:rsid w:val="0013543C"/>
    <w:rsid w:val="00150A44"/>
    <w:rsid w:val="00162D2F"/>
    <w:rsid w:val="001C478B"/>
    <w:rsid w:val="001C5DBB"/>
    <w:rsid w:val="001F7C9B"/>
    <w:rsid w:val="00244BB9"/>
    <w:rsid w:val="00255116"/>
    <w:rsid w:val="0027318A"/>
    <w:rsid w:val="0028094B"/>
    <w:rsid w:val="0028639D"/>
    <w:rsid w:val="002C44C3"/>
    <w:rsid w:val="002D29E6"/>
    <w:rsid w:val="002D484F"/>
    <w:rsid w:val="00306C3C"/>
    <w:rsid w:val="003101E1"/>
    <w:rsid w:val="003206F7"/>
    <w:rsid w:val="0033566A"/>
    <w:rsid w:val="003A765D"/>
    <w:rsid w:val="003B7089"/>
    <w:rsid w:val="003C6CE8"/>
    <w:rsid w:val="003E0133"/>
    <w:rsid w:val="004014B3"/>
    <w:rsid w:val="00415F13"/>
    <w:rsid w:val="00450E36"/>
    <w:rsid w:val="00481212"/>
    <w:rsid w:val="004A1322"/>
    <w:rsid w:val="004C1CDE"/>
    <w:rsid w:val="004F3EF1"/>
    <w:rsid w:val="00500ADD"/>
    <w:rsid w:val="0050271A"/>
    <w:rsid w:val="00526221"/>
    <w:rsid w:val="00555A20"/>
    <w:rsid w:val="00557217"/>
    <w:rsid w:val="00564110"/>
    <w:rsid w:val="0056739F"/>
    <w:rsid w:val="00596207"/>
    <w:rsid w:val="005A6DF2"/>
    <w:rsid w:val="005B2895"/>
    <w:rsid w:val="005D5136"/>
    <w:rsid w:val="005E075E"/>
    <w:rsid w:val="005E5DBD"/>
    <w:rsid w:val="005F0E9E"/>
    <w:rsid w:val="00614973"/>
    <w:rsid w:val="00625015"/>
    <w:rsid w:val="00635D7C"/>
    <w:rsid w:val="00636263"/>
    <w:rsid w:val="00646DEA"/>
    <w:rsid w:val="00673BE9"/>
    <w:rsid w:val="006A3C66"/>
    <w:rsid w:val="006D239F"/>
    <w:rsid w:val="00710256"/>
    <w:rsid w:val="00720469"/>
    <w:rsid w:val="00755348"/>
    <w:rsid w:val="00780C3F"/>
    <w:rsid w:val="00784C77"/>
    <w:rsid w:val="007B766F"/>
    <w:rsid w:val="007E12D0"/>
    <w:rsid w:val="00812018"/>
    <w:rsid w:val="00826B01"/>
    <w:rsid w:val="00836615"/>
    <w:rsid w:val="008416D0"/>
    <w:rsid w:val="00860490"/>
    <w:rsid w:val="008608EF"/>
    <w:rsid w:val="00886C21"/>
    <w:rsid w:val="008872F1"/>
    <w:rsid w:val="0089276F"/>
    <w:rsid w:val="008B38C4"/>
    <w:rsid w:val="008B5628"/>
    <w:rsid w:val="008C1094"/>
    <w:rsid w:val="008C496B"/>
    <w:rsid w:val="008D0900"/>
    <w:rsid w:val="008F6070"/>
    <w:rsid w:val="00901F74"/>
    <w:rsid w:val="00903070"/>
    <w:rsid w:val="0091511D"/>
    <w:rsid w:val="00923178"/>
    <w:rsid w:val="00942C78"/>
    <w:rsid w:val="00971390"/>
    <w:rsid w:val="00990460"/>
    <w:rsid w:val="009A4853"/>
    <w:rsid w:val="009A5F77"/>
    <w:rsid w:val="009D47CE"/>
    <w:rsid w:val="009F0740"/>
    <w:rsid w:val="00A036A6"/>
    <w:rsid w:val="00A453AA"/>
    <w:rsid w:val="00AB49CA"/>
    <w:rsid w:val="00AB504F"/>
    <w:rsid w:val="00B452EB"/>
    <w:rsid w:val="00B46F82"/>
    <w:rsid w:val="00B55D1C"/>
    <w:rsid w:val="00B73C30"/>
    <w:rsid w:val="00B84B13"/>
    <w:rsid w:val="00B966B9"/>
    <w:rsid w:val="00BA42FC"/>
    <w:rsid w:val="00BB477B"/>
    <w:rsid w:val="00BB5A17"/>
    <w:rsid w:val="00BE194A"/>
    <w:rsid w:val="00C10BE9"/>
    <w:rsid w:val="00C26771"/>
    <w:rsid w:val="00C31736"/>
    <w:rsid w:val="00C373C4"/>
    <w:rsid w:val="00C410AD"/>
    <w:rsid w:val="00C74176"/>
    <w:rsid w:val="00C81084"/>
    <w:rsid w:val="00CA037A"/>
    <w:rsid w:val="00CA107D"/>
    <w:rsid w:val="00CA3431"/>
    <w:rsid w:val="00CB0B9F"/>
    <w:rsid w:val="00CC107A"/>
    <w:rsid w:val="00CD7BEB"/>
    <w:rsid w:val="00CD7C4E"/>
    <w:rsid w:val="00D261CD"/>
    <w:rsid w:val="00D611E4"/>
    <w:rsid w:val="00D654A3"/>
    <w:rsid w:val="00D731D4"/>
    <w:rsid w:val="00D757D7"/>
    <w:rsid w:val="00D7596D"/>
    <w:rsid w:val="00DB18BB"/>
    <w:rsid w:val="00DB7E7A"/>
    <w:rsid w:val="00DC2AE1"/>
    <w:rsid w:val="00DC6E3F"/>
    <w:rsid w:val="00DF5B19"/>
    <w:rsid w:val="00E0297B"/>
    <w:rsid w:val="00E05A8E"/>
    <w:rsid w:val="00E12681"/>
    <w:rsid w:val="00E36C6B"/>
    <w:rsid w:val="00E60124"/>
    <w:rsid w:val="00E71F26"/>
    <w:rsid w:val="00E75E0C"/>
    <w:rsid w:val="00ED75BA"/>
    <w:rsid w:val="00EE1D45"/>
    <w:rsid w:val="00F02EB9"/>
    <w:rsid w:val="00F3674C"/>
    <w:rsid w:val="00F41787"/>
    <w:rsid w:val="00F51B19"/>
    <w:rsid w:val="00F617C4"/>
    <w:rsid w:val="00F623AB"/>
    <w:rsid w:val="00FB42EB"/>
    <w:rsid w:val="00FB6DDA"/>
    <w:rsid w:val="00FF211C"/>
    <w:rsid w:val="00FF2E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8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B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0B9F"/>
    <w:rPr>
      <w:rFonts w:cs="Times New Roman"/>
    </w:rPr>
  </w:style>
  <w:style w:type="paragraph" w:styleId="Footer">
    <w:name w:val="footer"/>
    <w:basedOn w:val="Normal"/>
    <w:link w:val="FooterChar"/>
    <w:uiPriority w:val="99"/>
    <w:rsid w:val="00CB0B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0B9F"/>
    <w:rPr>
      <w:rFonts w:cs="Times New Roman"/>
    </w:rPr>
  </w:style>
  <w:style w:type="paragraph" w:styleId="BalloonText">
    <w:name w:val="Balloon Text"/>
    <w:basedOn w:val="Normal"/>
    <w:link w:val="BalloonTextChar"/>
    <w:uiPriority w:val="99"/>
    <w:semiHidden/>
    <w:rsid w:val="00CD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7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296</Words>
  <Characters>1693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Durham Board of Selectmen</dc:title>
  <dc:subject/>
  <dc:creator>Jeremy Bourgeois</dc:creator>
  <cp:keywords/>
  <dc:description/>
  <cp:lastModifiedBy>laura</cp:lastModifiedBy>
  <cp:revision>2</cp:revision>
  <cp:lastPrinted>2013-12-02T11:17:00Z</cp:lastPrinted>
  <dcterms:created xsi:type="dcterms:W3CDTF">2013-12-02T11:17:00Z</dcterms:created>
  <dcterms:modified xsi:type="dcterms:W3CDTF">2013-12-02T11:17:00Z</dcterms:modified>
</cp:coreProperties>
</file>